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E2" w:rsidRPr="00217225" w:rsidRDefault="002B01E2" w:rsidP="00217225">
      <w:pPr>
        <w:jc w:val="center"/>
        <w:rPr>
          <w:rFonts w:ascii="黑体" w:eastAsia="黑体"/>
          <w:sz w:val="36"/>
          <w:szCs w:val="36"/>
        </w:rPr>
      </w:pPr>
      <w:r w:rsidRPr="00217225">
        <w:rPr>
          <w:rFonts w:ascii="黑体" w:eastAsia="黑体" w:cs="黑体" w:hint="eastAsia"/>
          <w:sz w:val="36"/>
          <w:szCs w:val="36"/>
        </w:rPr>
        <w:t>杭州师范大学本科</w:t>
      </w:r>
      <w:bookmarkStart w:id="0" w:name="OLE_LINK1"/>
      <w:r w:rsidRPr="00217225">
        <w:rPr>
          <w:rFonts w:ascii="黑体" w:eastAsia="黑体" w:cs="黑体" w:hint="eastAsia"/>
          <w:sz w:val="36"/>
          <w:szCs w:val="36"/>
        </w:rPr>
        <w:t>毕业设计</w:t>
      </w:r>
      <w:r w:rsidRPr="00217225">
        <w:rPr>
          <w:rFonts w:ascii="黑体" w:eastAsia="黑体" w:cs="黑体"/>
          <w:sz w:val="36"/>
          <w:szCs w:val="36"/>
        </w:rPr>
        <w:t>(</w:t>
      </w:r>
      <w:r w:rsidRPr="00217225">
        <w:rPr>
          <w:rFonts w:ascii="黑体" w:eastAsia="黑体" w:cs="黑体" w:hint="eastAsia"/>
          <w:sz w:val="36"/>
          <w:szCs w:val="36"/>
        </w:rPr>
        <w:t>论文</w:t>
      </w:r>
      <w:r w:rsidRPr="00217225">
        <w:rPr>
          <w:rFonts w:ascii="黑体" w:eastAsia="黑体" w:cs="黑体"/>
          <w:sz w:val="36"/>
          <w:szCs w:val="36"/>
        </w:rPr>
        <w:t>)</w:t>
      </w:r>
      <w:r w:rsidRPr="00217225">
        <w:rPr>
          <w:rFonts w:ascii="黑体" w:eastAsia="黑体" w:cs="黑体" w:hint="eastAsia"/>
          <w:sz w:val="36"/>
          <w:szCs w:val="36"/>
        </w:rPr>
        <w:t>替代申请表</w:t>
      </w:r>
      <w:bookmarkEnd w:id="0"/>
    </w:p>
    <w:tbl>
      <w:tblPr>
        <w:tblpPr w:leftFromText="180" w:rightFromText="180" w:vertAnchor="text" w:horzAnchor="margin" w:tblpY="158"/>
        <w:tblOverlap w:val="never"/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325"/>
        <w:gridCol w:w="1515"/>
        <w:gridCol w:w="3034"/>
      </w:tblGrid>
      <w:tr w:rsidR="002B01E2" w:rsidRPr="00E342A4">
        <w:trPr>
          <w:trHeight w:val="614"/>
        </w:trPr>
        <w:tc>
          <w:tcPr>
            <w:tcW w:w="1668" w:type="dxa"/>
            <w:vAlign w:val="center"/>
          </w:tcPr>
          <w:p w:rsidR="002B01E2" w:rsidRPr="00217225" w:rsidRDefault="002B01E2" w:rsidP="002B01E2">
            <w:pPr>
              <w:spacing w:line="360" w:lineRule="atLeast"/>
              <w:ind w:leftChars="-85" w:left="31680" w:right="-20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21722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2325" w:type="dxa"/>
            <w:vAlign w:val="center"/>
          </w:tcPr>
          <w:p w:rsidR="002B01E2" w:rsidRPr="00217225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2B01E2" w:rsidRPr="00217225" w:rsidRDefault="002B01E2" w:rsidP="002B01E2">
            <w:pPr>
              <w:spacing w:line="360" w:lineRule="atLeast"/>
              <w:ind w:leftChars="-50" w:left="31680" w:rightChars="-51" w:right="3168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34" w:type="dxa"/>
            <w:vAlign w:val="center"/>
          </w:tcPr>
          <w:p w:rsidR="002B01E2" w:rsidRPr="00E342A4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01E2" w:rsidRPr="00E342A4">
        <w:trPr>
          <w:trHeight w:val="610"/>
        </w:trPr>
        <w:tc>
          <w:tcPr>
            <w:tcW w:w="1668" w:type="dxa"/>
            <w:vAlign w:val="center"/>
          </w:tcPr>
          <w:p w:rsidR="002B01E2" w:rsidRPr="00217225" w:rsidRDefault="002B01E2" w:rsidP="002B01E2">
            <w:pPr>
              <w:spacing w:line="360" w:lineRule="atLeast"/>
              <w:ind w:leftChars="-85" w:left="31680" w:right="-20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325" w:type="dxa"/>
            <w:vAlign w:val="center"/>
          </w:tcPr>
          <w:p w:rsidR="002B01E2" w:rsidRPr="00217225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2B01E2" w:rsidRPr="00217225" w:rsidRDefault="002B01E2" w:rsidP="002B01E2">
            <w:pPr>
              <w:spacing w:line="360" w:lineRule="atLeast"/>
              <w:ind w:leftChars="-50" w:left="31680" w:rightChars="-51" w:right="3168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21722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2172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034" w:type="dxa"/>
            <w:vAlign w:val="center"/>
          </w:tcPr>
          <w:p w:rsidR="002B01E2" w:rsidRPr="00E342A4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01E2" w:rsidRPr="00E342A4">
        <w:trPr>
          <w:trHeight w:val="618"/>
        </w:trPr>
        <w:tc>
          <w:tcPr>
            <w:tcW w:w="1668" w:type="dxa"/>
            <w:vAlign w:val="center"/>
          </w:tcPr>
          <w:p w:rsidR="002B01E2" w:rsidRPr="0017416B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741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作品类型</w:t>
            </w:r>
          </w:p>
        </w:tc>
        <w:tc>
          <w:tcPr>
            <w:tcW w:w="6874" w:type="dxa"/>
            <w:gridSpan w:val="3"/>
            <w:vAlign w:val="center"/>
          </w:tcPr>
          <w:p w:rsidR="002B01E2" w:rsidRPr="00C33693" w:rsidRDefault="002B01E2" w:rsidP="0053611C">
            <w:pPr>
              <w:spacing w:line="360" w:lineRule="atLeast"/>
              <w:rPr>
                <w:w w:val="9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（学术论文、设计作品等）</w:t>
            </w:r>
          </w:p>
        </w:tc>
      </w:tr>
      <w:tr w:rsidR="002B01E2" w:rsidRPr="00E342A4">
        <w:trPr>
          <w:trHeight w:val="495"/>
        </w:trPr>
        <w:tc>
          <w:tcPr>
            <w:tcW w:w="1668" w:type="dxa"/>
            <w:vAlign w:val="center"/>
          </w:tcPr>
          <w:p w:rsidR="002B01E2" w:rsidRPr="0017416B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741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作品名称、发表期刊名称及期刊号（或成果依据）</w:t>
            </w:r>
          </w:p>
        </w:tc>
        <w:tc>
          <w:tcPr>
            <w:tcW w:w="6874" w:type="dxa"/>
            <w:gridSpan w:val="3"/>
            <w:vAlign w:val="center"/>
          </w:tcPr>
          <w:p w:rsidR="002B01E2" w:rsidRPr="0014316D" w:rsidRDefault="002B01E2" w:rsidP="006E771B">
            <w:pPr>
              <w:spacing w:line="360" w:lineRule="atLeast"/>
              <w:rPr>
                <w:rFonts w:ascii="宋体"/>
                <w:sz w:val="24"/>
                <w:szCs w:val="24"/>
              </w:rPr>
            </w:pPr>
          </w:p>
        </w:tc>
      </w:tr>
      <w:tr w:rsidR="002B01E2" w:rsidRPr="00E342A4">
        <w:trPr>
          <w:trHeight w:val="559"/>
        </w:trPr>
        <w:tc>
          <w:tcPr>
            <w:tcW w:w="1668" w:type="dxa"/>
            <w:vAlign w:val="center"/>
          </w:tcPr>
          <w:p w:rsidR="002B01E2" w:rsidRPr="0017416B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741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毕业论文题目</w:t>
            </w:r>
          </w:p>
        </w:tc>
        <w:tc>
          <w:tcPr>
            <w:tcW w:w="6874" w:type="dxa"/>
            <w:gridSpan w:val="3"/>
            <w:vAlign w:val="center"/>
          </w:tcPr>
          <w:p w:rsidR="002B01E2" w:rsidRPr="0014316D" w:rsidRDefault="002B01E2" w:rsidP="006E771B">
            <w:pPr>
              <w:spacing w:line="360" w:lineRule="atLeast"/>
              <w:rPr>
                <w:rFonts w:ascii="宋体"/>
                <w:sz w:val="24"/>
                <w:szCs w:val="24"/>
              </w:rPr>
            </w:pPr>
          </w:p>
        </w:tc>
      </w:tr>
      <w:tr w:rsidR="002B01E2" w:rsidRPr="00E342A4">
        <w:trPr>
          <w:trHeight w:val="5175"/>
        </w:trPr>
        <w:tc>
          <w:tcPr>
            <w:tcW w:w="1668" w:type="dxa"/>
            <w:vAlign w:val="center"/>
          </w:tcPr>
          <w:p w:rsidR="002B01E2" w:rsidRPr="0017416B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741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6874" w:type="dxa"/>
            <w:gridSpan w:val="3"/>
            <w:vAlign w:val="center"/>
          </w:tcPr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0E6C85" w:rsidRDefault="002B01E2" w:rsidP="0053611C">
            <w:pPr>
              <w:spacing w:line="360" w:lineRule="atLeast"/>
              <w:rPr>
                <w:color w:val="FF0000"/>
                <w:sz w:val="24"/>
                <w:szCs w:val="24"/>
              </w:rPr>
            </w:pPr>
          </w:p>
          <w:p w:rsidR="002B01E2" w:rsidRPr="006856D5" w:rsidRDefault="002B01E2" w:rsidP="002B01E2">
            <w:pPr>
              <w:spacing w:line="360" w:lineRule="atLeast"/>
              <w:ind w:firstLineChars="1150" w:firstLine="31680"/>
              <w:rPr>
                <w:sz w:val="24"/>
                <w:szCs w:val="24"/>
              </w:rPr>
            </w:pPr>
            <w:r w:rsidRPr="006856D5">
              <w:rPr>
                <w:rFonts w:cs="宋体" w:hint="eastAsia"/>
                <w:sz w:val="24"/>
                <w:szCs w:val="24"/>
              </w:rPr>
              <w:t>签名：</w:t>
            </w:r>
            <w:r w:rsidRPr="00685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6856D5">
              <w:rPr>
                <w:rFonts w:cs="宋体" w:hint="eastAsia"/>
                <w:sz w:val="24"/>
                <w:szCs w:val="24"/>
              </w:rPr>
              <w:t>年</w:t>
            </w:r>
            <w:r w:rsidRPr="006856D5">
              <w:rPr>
                <w:sz w:val="24"/>
                <w:szCs w:val="24"/>
              </w:rPr>
              <w:t xml:space="preserve">  </w:t>
            </w:r>
            <w:r w:rsidRPr="006856D5">
              <w:rPr>
                <w:rFonts w:cs="宋体" w:hint="eastAsia"/>
                <w:sz w:val="24"/>
                <w:szCs w:val="24"/>
              </w:rPr>
              <w:t>月</w:t>
            </w:r>
            <w:r w:rsidRPr="006856D5">
              <w:rPr>
                <w:sz w:val="24"/>
                <w:szCs w:val="24"/>
              </w:rPr>
              <w:t xml:space="preserve">  </w:t>
            </w:r>
            <w:r w:rsidRPr="006856D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B01E2" w:rsidRPr="00E342A4">
        <w:trPr>
          <w:trHeight w:val="2247"/>
        </w:trPr>
        <w:tc>
          <w:tcPr>
            <w:tcW w:w="1668" w:type="dxa"/>
            <w:vAlign w:val="center"/>
          </w:tcPr>
          <w:p w:rsidR="002B01E2" w:rsidRPr="0017416B" w:rsidRDefault="002B01E2" w:rsidP="0053611C">
            <w:pPr>
              <w:spacing w:line="3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741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学院审核意见</w:t>
            </w:r>
          </w:p>
        </w:tc>
        <w:tc>
          <w:tcPr>
            <w:tcW w:w="6874" w:type="dxa"/>
            <w:gridSpan w:val="3"/>
            <w:vAlign w:val="center"/>
          </w:tcPr>
          <w:p w:rsidR="002B01E2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2B01E2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2B01E2" w:rsidRPr="0014316D" w:rsidRDefault="002B01E2" w:rsidP="0053611C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E342A4">
              <w:rPr>
                <w:rFonts w:cs="宋体" w:hint="eastAsia"/>
                <w:sz w:val="24"/>
                <w:szCs w:val="24"/>
              </w:rPr>
              <w:t>签名：</w:t>
            </w:r>
            <w:r w:rsidRPr="00E342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E342A4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E342A4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Pr="00E342A4">
              <w:rPr>
                <w:sz w:val="24"/>
                <w:szCs w:val="24"/>
              </w:rPr>
              <w:t xml:space="preserve"> </w:t>
            </w:r>
            <w:r w:rsidRPr="00E342A4">
              <w:rPr>
                <w:rFonts w:cs="宋体" w:hint="eastAsia"/>
                <w:sz w:val="24"/>
                <w:szCs w:val="24"/>
              </w:rPr>
              <w:t>日</w:t>
            </w:r>
            <w:r w:rsidRPr="00E342A4">
              <w:rPr>
                <w:sz w:val="24"/>
                <w:szCs w:val="24"/>
              </w:rPr>
              <w:t xml:space="preserve">  </w:t>
            </w:r>
          </w:p>
        </w:tc>
      </w:tr>
    </w:tbl>
    <w:p w:rsidR="002B01E2" w:rsidRDefault="002B01E2" w:rsidP="0053611C">
      <w:r w:rsidRPr="005707A3">
        <w:rPr>
          <w:rFonts w:cs="宋体" w:hint="eastAsia"/>
          <w:b/>
          <w:bCs/>
        </w:rPr>
        <w:t>注</w:t>
      </w:r>
      <w:r>
        <w:rPr>
          <w:rFonts w:hAnsi="宋体"/>
        </w:rPr>
        <w:t>1</w:t>
      </w:r>
      <w:r>
        <w:rPr>
          <w:rFonts w:hAnsi="宋体" w:cs="宋体" w:hint="eastAsia"/>
        </w:rPr>
        <w:t>、必须为第一作者的学术成果，且</w:t>
      </w:r>
      <w:r>
        <w:rPr>
          <w:rFonts w:cs="宋体" w:hint="eastAsia"/>
        </w:rPr>
        <w:t>只能替代本科毕业设计（论文）的正文部分；</w:t>
      </w:r>
    </w:p>
    <w:p w:rsidR="002B01E2" w:rsidRDefault="002B01E2" w:rsidP="00E31241">
      <w:pPr>
        <w:ind w:firstLineChars="150" w:firstLine="31680"/>
      </w:pPr>
      <w:r>
        <w:t>2</w:t>
      </w:r>
      <w:r>
        <w:rPr>
          <w:rFonts w:cs="宋体" w:hint="eastAsia"/>
        </w:rPr>
        <w:t>、</w:t>
      </w:r>
      <w:r w:rsidRPr="0014316D">
        <w:rPr>
          <w:rFonts w:cs="宋体" w:hint="eastAsia"/>
        </w:rPr>
        <w:t>凡符合专业毕业设计（论文）的要求，由学生补齐与该学术成果一致的任务书、开题报告、文献综述、</w:t>
      </w:r>
      <w:r>
        <w:rPr>
          <w:rFonts w:cs="宋体" w:hint="eastAsia"/>
        </w:rPr>
        <w:t>外文翻译等环节，参加答辩，按照正常程序完成本科毕业设计（论文）；</w:t>
      </w:r>
    </w:p>
    <w:p w:rsidR="002B01E2" w:rsidRPr="000267FF" w:rsidRDefault="002B01E2" w:rsidP="009A0FA2">
      <w:pPr>
        <w:ind w:firstLineChars="150" w:firstLine="31680"/>
        <w:rPr>
          <w:sz w:val="30"/>
          <w:szCs w:val="30"/>
        </w:rPr>
      </w:pPr>
      <w:r>
        <w:t>3</w:t>
      </w:r>
      <w:r>
        <w:rPr>
          <w:rFonts w:cs="宋体" w:hint="eastAsia"/>
        </w:rPr>
        <w:t>、附件材料须提供论文录用期刊封面、目录（需包含论文题目且划线显示）及正文全文，专利授权证书等，如以论文录用通知书为附件的，必须在毕业设计完成前补齐上述材料。</w:t>
      </w:r>
    </w:p>
    <w:sectPr w:rsidR="002B01E2" w:rsidRPr="000267FF" w:rsidSect="001164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E2" w:rsidRDefault="002B01E2" w:rsidP="004D3FF9">
      <w:r>
        <w:separator/>
      </w:r>
    </w:p>
  </w:endnote>
  <w:endnote w:type="continuationSeparator" w:id="1">
    <w:p w:rsidR="002B01E2" w:rsidRDefault="002B01E2" w:rsidP="004D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E2" w:rsidRDefault="002B01E2" w:rsidP="004D3FF9">
      <w:r>
        <w:separator/>
      </w:r>
    </w:p>
  </w:footnote>
  <w:footnote w:type="continuationSeparator" w:id="1">
    <w:p w:rsidR="002B01E2" w:rsidRDefault="002B01E2" w:rsidP="004D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2" w:rsidRPr="0038252D" w:rsidRDefault="002B01E2" w:rsidP="0040174B">
    <w:pPr>
      <w:pStyle w:val="Header"/>
      <w:jc w:val="right"/>
    </w:pPr>
    <w:r>
      <w:rPr>
        <w:rFonts w:ascii="宋体" w:hAnsi="宋体" w:cs="宋体"/>
      </w:rPr>
      <w:t xml:space="preserve">                                 </w:t>
    </w:r>
    <w:r>
      <w:rPr>
        <w:rFonts w:cs="宋体" w:hint="eastAsia"/>
      </w:rPr>
      <w:t>杭州师范大学本科生毕业设计（论文）</w:t>
    </w:r>
    <w:r>
      <w:rPr>
        <w:rFonts w:ascii="宋体" w:hAnsi="宋体" w:cs="宋体" w:hint="eastAsia"/>
      </w:rPr>
      <w:t>替代申请</w:t>
    </w:r>
    <w:r w:rsidRPr="0040174B">
      <w:rPr>
        <w:rFonts w:ascii="宋体" w:hAnsi="宋体" w:cs="宋体" w:hint="eastAsia"/>
      </w:rPr>
      <w:t>表</w:t>
    </w:r>
  </w:p>
  <w:p w:rsidR="002B01E2" w:rsidRPr="0040174B" w:rsidRDefault="002B01E2" w:rsidP="0040174B">
    <w:pPr>
      <w:jc w:val="center"/>
      <w:rPr>
        <w:rFonts w:eastAsia="黑体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C64"/>
    <w:multiLevelType w:val="hybridMultilevel"/>
    <w:tmpl w:val="CDD4EE08"/>
    <w:lvl w:ilvl="0" w:tplc="04090001">
      <w:start w:val="1"/>
      <w:numFmt w:val="bullet"/>
      <w:lvlText w:val=""/>
      <w:lvlJc w:val="left"/>
      <w:pPr>
        <w:ind w:left="429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9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43"/>
    <w:rsid w:val="000267FF"/>
    <w:rsid w:val="00073CC5"/>
    <w:rsid w:val="000E6C85"/>
    <w:rsid w:val="0011648C"/>
    <w:rsid w:val="0014316D"/>
    <w:rsid w:val="0017416B"/>
    <w:rsid w:val="001F46DD"/>
    <w:rsid w:val="00217225"/>
    <w:rsid w:val="002B01E2"/>
    <w:rsid w:val="002F4736"/>
    <w:rsid w:val="0038252D"/>
    <w:rsid w:val="00384C9C"/>
    <w:rsid w:val="003D0624"/>
    <w:rsid w:val="003E15D1"/>
    <w:rsid w:val="0040174B"/>
    <w:rsid w:val="0042229F"/>
    <w:rsid w:val="0046019A"/>
    <w:rsid w:val="004760C3"/>
    <w:rsid w:val="004B2594"/>
    <w:rsid w:val="004D3FF9"/>
    <w:rsid w:val="00520759"/>
    <w:rsid w:val="0053611C"/>
    <w:rsid w:val="005707A3"/>
    <w:rsid w:val="005F42EA"/>
    <w:rsid w:val="006376F1"/>
    <w:rsid w:val="006856D5"/>
    <w:rsid w:val="006E771B"/>
    <w:rsid w:val="007371E0"/>
    <w:rsid w:val="00740902"/>
    <w:rsid w:val="00787F6A"/>
    <w:rsid w:val="008456BC"/>
    <w:rsid w:val="008F3643"/>
    <w:rsid w:val="00922316"/>
    <w:rsid w:val="00953ADB"/>
    <w:rsid w:val="00965ED8"/>
    <w:rsid w:val="009A0FA2"/>
    <w:rsid w:val="009A7B20"/>
    <w:rsid w:val="009B4410"/>
    <w:rsid w:val="00A03AFA"/>
    <w:rsid w:val="00AA4396"/>
    <w:rsid w:val="00B10374"/>
    <w:rsid w:val="00B544C2"/>
    <w:rsid w:val="00B6687D"/>
    <w:rsid w:val="00BC1A49"/>
    <w:rsid w:val="00BC2F60"/>
    <w:rsid w:val="00C33693"/>
    <w:rsid w:val="00C92D12"/>
    <w:rsid w:val="00D272BB"/>
    <w:rsid w:val="00D406FD"/>
    <w:rsid w:val="00DA7CCA"/>
    <w:rsid w:val="00DC7A55"/>
    <w:rsid w:val="00E31241"/>
    <w:rsid w:val="00E342A4"/>
    <w:rsid w:val="00EB561E"/>
    <w:rsid w:val="00EE7B9D"/>
    <w:rsid w:val="00F8142D"/>
    <w:rsid w:val="00FE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4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F3643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643"/>
    <w:rPr>
      <w:rFonts w:ascii="宋体" w:eastAsia="宋体" w:hAnsi="Courier New" w:cs="宋体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FF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3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FF9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431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 User</cp:lastModifiedBy>
  <cp:revision>25</cp:revision>
  <dcterms:created xsi:type="dcterms:W3CDTF">2014-04-22T01:35:00Z</dcterms:created>
  <dcterms:modified xsi:type="dcterms:W3CDTF">2014-05-09T03:47:00Z</dcterms:modified>
</cp:coreProperties>
</file>